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2018年大学生就业创业能力提升工程项目专项资金分配表</w:t>
      </w:r>
      <w:bookmarkEnd w:id="0"/>
    </w:p>
    <w:tbl>
      <w:tblPr>
        <w:tblStyle w:val="3"/>
        <w:tblW w:w="14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465"/>
        <w:gridCol w:w="990"/>
        <w:gridCol w:w="3840"/>
        <w:gridCol w:w="6010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应用型本科就业创业信息服务平台</w:t>
            </w:r>
          </w:p>
        </w:tc>
        <w:tc>
          <w:tcPr>
            <w:tcW w:w="6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招生就业信息服务系统,大学生创新创业信息服务系统,服务器等硬件系统，就业咨询培训室建设，引进网络优质创新创业课程，开展大学生创新创业实践活动，创业就业导师培训。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李贵山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丝路漆艺文化创意创业人才实践平台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环境建设（形象墙、展架）,漆艺作品展示玻璃橱窗,漆艺阴干房,漆艺工作台,小型加工设备,漆艺制造材料采购。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马牧群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启电就业创业工作室建设项目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工作室装修家具购置,设备采购。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0FE3"/>
    <w:rsid w:val="66900F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2018-07-10T03:48:00Z</dcterms:created>
  <dc:creator>Virtual</dc:creator>
  <cp:lastModifiedBy>Virtual</cp:lastModifiedBy>
  <dcterms:modified xsi:type="dcterms:W3CDTF">2018-07-10T03:49:35Z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